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46" w:rsidRPr="007E5876" w:rsidRDefault="00415C80">
      <w:pPr>
        <w:rPr>
          <w:color w:val="C00000"/>
          <w:sz w:val="24"/>
          <w:szCs w:val="24"/>
        </w:rPr>
      </w:pPr>
      <w:bookmarkStart w:id="0" w:name="_GoBack"/>
      <w:r w:rsidRPr="00415C80">
        <w:rPr>
          <w:noProof/>
          <w:color w:val="C00000"/>
          <w:sz w:val="24"/>
          <w:szCs w:val="24"/>
          <w:lang w:eastAsia="it-IT"/>
        </w:rPr>
        <w:drawing>
          <wp:inline distT="0" distB="0" distL="0" distR="0">
            <wp:extent cx="1783080" cy="2179320"/>
            <wp:effectExtent l="0" t="0" r="0" b="0"/>
            <wp:docPr id="1" name="Immagine 1" descr="C:\Users\Utente\Desktop\Documenti\ASSOCIAZIONE\ASSOCIAZIONE doc  in corso\LOGO  timbri carta intestata\Logo mago_merlin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Documenti\ASSOCIAZIONE\ASSOCIAZIONE doc  in corso\LOGO  timbri carta intestata\Logo mago_merlino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389" r="-7834"/>
                    <a:stretch/>
                  </pic:blipFill>
                  <pic:spPr bwMode="auto">
                    <a:xfrm>
                      <a:off x="0" y="0"/>
                      <a:ext cx="178308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43640" w:rsidRDefault="00B43640"/>
    <w:p w:rsidR="0057136B" w:rsidRPr="0057136B" w:rsidRDefault="0057136B" w:rsidP="00415C80">
      <w:pPr>
        <w:ind w:left="2124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GRADUATORIE PROVVISORIE</w:t>
      </w:r>
    </w:p>
    <w:p w:rsidR="00B43640" w:rsidRPr="00533BE7" w:rsidRDefault="0057136B" w:rsidP="0057136B">
      <w:pPr>
        <w:jc w:val="center"/>
        <w:rPr>
          <w:b/>
          <w:bCs/>
          <w:sz w:val="24"/>
          <w:szCs w:val="24"/>
        </w:rPr>
      </w:pPr>
      <w:r w:rsidRPr="0057136B">
        <w:rPr>
          <w:b/>
          <w:bCs/>
          <w:sz w:val="24"/>
          <w:szCs w:val="24"/>
        </w:rPr>
        <w:t>FATTE SALVE LE VERIFICHE DI COMPETENZA DEL DIPARTIMENTO PER LE POLITICHE GIOVANILI E IL SERVIZIO CIVILE UNIVERSALE.</w:t>
      </w:r>
    </w:p>
    <w:p w:rsidR="00B43640" w:rsidRDefault="00B43640" w:rsidP="0057136B">
      <w:pPr>
        <w:jc w:val="center"/>
      </w:pPr>
    </w:p>
    <w:p w:rsidR="00B43640" w:rsidRDefault="00B43640"/>
    <w:p w:rsidR="00B43640" w:rsidRDefault="00B43640" w:rsidP="00AE5C20"/>
    <w:p w:rsidR="00B43640" w:rsidRPr="00AE5C20" w:rsidRDefault="00AE5C20" w:rsidP="00AE5C20">
      <w:pPr>
        <w:rPr>
          <w:b/>
          <w:sz w:val="28"/>
          <w:szCs w:val="28"/>
        </w:rPr>
      </w:pPr>
      <w:r w:rsidRPr="00AE5C20">
        <w:rPr>
          <w:b/>
          <w:sz w:val="28"/>
          <w:szCs w:val="28"/>
        </w:rPr>
        <w:t xml:space="preserve">Titolo progetto </w:t>
      </w:r>
      <w:r w:rsidR="00415C80">
        <w:rPr>
          <w:b/>
          <w:sz w:val="28"/>
          <w:szCs w:val="28"/>
        </w:rPr>
        <w:t xml:space="preserve">          </w:t>
      </w:r>
      <w:r w:rsidR="004B402F">
        <w:rPr>
          <w:b/>
          <w:sz w:val="28"/>
          <w:szCs w:val="28"/>
        </w:rPr>
        <w:t xml:space="preserve"> FORTE COME UNA MADRE</w:t>
      </w:r>
    </w:p>
    <w:p w:rsidR="00B43640" w:rsidRPr="00AE5C20" w:rsidRDefault="00AE5C20" w:rsidP="00AE5C20">
      <w:pPr>
        <w:rPr>
          <w:b/>
          <w:sz w:val="28"/>
          <w:szCs w:val="28"/>
        </w:rPr>
      </w:pPr>
      <w:r w:rsidRPr="00AE5C20">
        <w:rPr>
          <w:b/>
          <w:sz w:val="28"/>
          <w:szCs w:val="28"/>
        </w:rPr>
        <w:t xml:space="preserve">Sede </w:t>
      </w:r>
      <w:r w:rsidR="004B402F">
        <w:rPr>
          <w:b/>
          <w:sz w:val="28"/>
          <w:szCs w:val="28"/>
        </w:rPr>
        <w:t xml:space="preserve">                              Mago Merlino</w:t>
      </w:r>
    </w:p>
    <w:p w:rsidR="00AE5C20" w:rsidRPr="00AE5C20" w:rsidRDefault="00AE5C20" w:rsidP="00AE5C20">
      <w:pPr>
        <w:rPr>
          <w:b/>
          <w:sz w:val="28"/>
          <w:szCs w:val="28"/>
        </w:rPr>
      </w:pPr>
      <w:r w:rsidRPr="00AE5C20">
        <w:rPr>
          <w:b/>
          <w:sz w:val="28"/>
          <w:szCs w:val="28"/>
        </w:rPr>
        <w:t>Indirizzo</w:t>
      </w:r>
      <w:r w:rsidR="004B402F">
        <w:rPr>
          <w:b/>
          <w:sz w:val="28"/>
          <w:szCs w:val="28"/>
        </w:rPr>
        <w:t xml:space="preserve">                        via dei Bizantini, 290</w:t>
      </w:r>
    </w:p>
    <w:p w:rsidR="00AE5C20" w:rsidRPr="0057136B" w:rsidRDefault="00AE5C20" w:rsidP="00AE5C20">
      <w:pPr>
        <w:rPr>
          <w:b/>
          <w:sz w:val="28"/>
          <w:szCs w:val="28"/>
        </w:rPr>
      </w:pPr>
      <w:r w:rsidRPr="00AE5C20">
        <w:rPr>
          <w:b/>
          <w:sz w:val="28"/>
          <w:szCs w:val="28"/>
        </w:rPr>
        <w:t>Città</w:t>
      </w:r>
      <w:r w:rsidR="004B402F">
        <w:rPr>
          <w:b/>
          <w:sz w:val="28"/>
          <w:szCs w:val="28"/>
        </w:rPr>
        <w:t xml:space="preserve">                               Lamezia Terme</w:t>
      </w:r>
    </w:p>
    <w:p w:rsidR="00B43640" w:rsidRPr="0057136B" w:rsidRDefault="00B43640" w:rsidP="00B43640">
      <w:pPr>
        <w:pStyle w:val="Default"/>
        <w:rPr>
          <w:rFonts w:ascii="Calibri" w:hAnsi="Calibri" w:cs="Calibri"/>
          <w:sz w:val="28"/>
          <w:szCs w:val="28"/>
        </w:rPr>
      </w:pPr>
    </w:p>
    <w:tbl>
      <w:tblPr>
        <w:tblpPr w:leftFromText="141" w:rightFromText="141" w:vertAnchor="text" w:horzAnchor="page" w:tblpX="589" w:tblpY="520"/>
        <w:tblW w:w="10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534"/>
        <w:gridCol w:w="1726"/>
        <w:gridCol w:w="1276"/>
        <w:gridCol w:w="1417"/>
        <w:gridCol w:w="1062"/>
        <w:gridCol w:w="1504"/>
        <w:gridCol w:w="1970"/>
      </w:tblGrid>
      <w:tr w:rsidR="0057136B" w:rsidRPr="0057136B" w:rsidTr="0057136B">
        <w:trPr>
          <w:trHeight w:val="37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136B" w:rsidRPr="0057136B" w:rsidRDefault="0057136B" w:rsidP="0057136B">
            <w:pPr>
              <w:jc w:val="center"/>
              <w:rPr>
                <w:b/>
                <w:color w:val="000000"/>
                <w:lang w:eastAsia="it-IT"/>
              </w:rPr>
            </w:pPr>
            <w:r w:rsidRPr="0057136B">
              <w:rPr>
                <w:b/>
                <w:color w:val="000000"/>
                <w:lang w:eastAsia="it-IT"/>
              </w:rPr>
              <w:t>N.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136B" w:rsidRPr="0057136B" w:rsidRDefault="0057136B" w:rsidP="0057136B">
            <w:pPr>
              <w:jc w:val="center"/>
              <w:rPr>
                <w:b/>
                <w:color w:val="000000"/>
                <w:lang w:eastAsia="it-IT"/>
              </w:rPr>
            </w:pPr>
            <w:r w:rsidRPr="0057136B">
              <w:rPr>
                <w:b/>
                <w:color w:val="000000"/>
                <w:lang w:eastAsia="it-IT"/>
              </w:rPr>
              <w:t>Cognome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136B" w:rsidRPr="0057136B" w:rsidRDefault="0057136B" w:rsidP="0057136B">
            <w:pPr>
              <w:jc w:val="center"/>
              <w:rPr>
                <w:b/>
                <w:color w:val="000000"/>
                <w:lang w:eastAsia="it-IT"/>
              </w:rPr>
            </w:pPr>
            <w:r w:rsidRPr="0057136B">
              <w:rPr>
                <w:b/>
                <w:color w:val="000000"/>
                <w:lang w:eastAsia="it-IT"/>
              </w:rPr>
              <w:t>Nome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136B" w:rsidRPr="0057136B" w:rsidRDefault="0057136B" w:rsidP="0057136B">
            <w:pPr>
              <w:jc w:val="center"/>
              <w:rPr>
                <w:b/>
                <w:color w:val="000000"/>
                <w:lang w:eastAsia="it-IT"/>
              </w:rPr>
            </w:pPr>
            <w:r w:rsidRPr="0057136B">
              <w:rPr>
                <w:b/>
                <w:color w:val="000000"/>
                <w:lang w:eastAsia="it-IT"/>
              </w:rPr>
              <w:t>Data nascita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136B" w:rsidRPr="0057136B" w:rsidRDefault="0057136B" w:rsidP="0057136B">
            <w:pPr>
              <w:jc w:val="center"/>
              <w:rPr>
                <w:b/>
                <w:color w:val="000000"/>
                <w:lang w:eastAsia="it-IT"/>
              </w:rPr>
            </w:pPr>
            <w:r w:rsidRPr="0057136B">
              <w:rPr>
                <w:b/>
                <w:color w:val="000000"/>
                <w:lang w:eastAsia="it-IT"/>
              </w:rPr>
              <w:t>Cod. sede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136B" w:rsidRPr="0057136B" w:rsidRDefault="0057136B" w:rsidP="0057136B">
            <w:pPr>
              <w:jc w:val="center"/>
              <w:rPr>
                <w:b/>
                <w:color w:val="000000"/>
                <w:lang w:eastAsia="it-IT"/>
              </w:rPr>
            </w:pPr>
            <w:r w:rsidRPr="0057136B">
              <w:rPr>
                <w:b/>
                <w:color w:val="000000"/>
                <w:lang w:eastAsia="it-IT"/>
              </w:rPr>
              <w:t>Punteggio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136B" w:rsidRPr="0057136B" w:rsidRDefault="0057136B" w:rsidP="0057136B">
            <w:pPr>
              <w:jc w:val="center"/>
              <w:rPr>
                <w:b/>
                <w:color w:val="000000"/>
                <w:lang w:eastAsia="it-IT"/>
              </w:rPr>
            </w:pPr>
            <w:r w:rsidRPr="0057136B">
              <w:rPr>
                <w:b/>
                <w:color w:val="000000"/>
                <w:lang w:eastAsia="it-IT"/>
              </w:rPr>
              <w:t>Esito Selezione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136B" w:rsidRPr="0057136B" w:rsidRDefault="0057136B" w:rsidP="0057136B">
            <w:pPr>
              <w:jc w:val="center"/>
              <w:rPr>
                <w:b/>
                <w:color w:val="000000"/>
                <w:lang w:eastAsia="it-IT"/>
              </w:rPr>
            </w:pPr>
            <w:r w:rsidRPr="0057136B">
              <w:rPr>
                <w:b/>
                <w:color w:val="000000"/>
                <w:lang w:eastAsia="it-IT"/>
              </w:rPr>
              <w:t>Note</w:t>
            </w:r>
          </w:p>
        </w:tc>
      </w:tr>
      <w:tr w:rsidR="0057136B" w:rsidRPr="00FB5265" w:rsidTr="0057136B">
        <w:trPr>
          <w:trHeight w:val="35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136B" w:rsidRPr="00FB5265" w:rsidRDefault="0057136B" w:rsidP="0057136B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4B402F" w:rsidP="0057136B">
            <w:pPr>
              <w:jc w:val="center"/>
              <w:rPr>
                <w:color w:val="000000"/>
                <w:lang w:eastAsia="it-IT"/>
              </w:rPr>
            </w:pPr>
            <w:proofErr w:type="spellStart"/>
            <w:r>
              <w:rPr>
                <w:color w:val="000000"/>
                <w:lang w:eastAsia="it-IT"/>
              </w:rPr>
              <w:t>Sgromo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4B402F" w:rsidP="0057136B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Barbara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4B402F" w:rsidP="0057136B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23/12/1992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4B402F" w:rsidP="0057136B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148113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415C80" w:rsidP="0057136B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66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4B402F" w:rsidP="0057136B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36B" w:rsidRPr="00FB5265" w:rsidRDefault="0057136B" w:rsidP="0057136B">
            <w:pPr>
              <w:jc w:val="center"/>
              <w:rPr>
                <w:color w:val="000000"/>
                <w:lang w:eastAsia="it-IT"/>
              </w:rPr>
            </w:pPr>
          </w:p>
        </w:tc>
      </w:tr>
      <w:tr w:rsidR="0057136B" w:rsidRPr="00FB5265" w:rsidTr="0057136B">
        <w:trPr>
          <w:trHeight w:val="35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136B" w:rsidRPr="00FB5265" w:rsidRDefault="0057136B" w:rsidP="0057136B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4B402F" w:rsidP="0057136B">
            <w:pPr>
              <w:jc w:val="center"/>
              <w:rPr>
                <w:color w:val="000000"/>
                <w:lang w:eastAsia="it-IT"/>
              </w:rPr>
            </w:pPr>
            <w:proofErr w:type="spellStart"/>
            <w:r>
              <w:rPr>
                <w:color w:val="000000"/>
                <w:lang w:eastAsia="it-IT"/>
              </w:rPr>
              <w:t>Barberio</w:t>
            </w:r>
            <w:proofErr w:type="spellEnd"/>
            <w:r>
              <w:rPr>
                <w:color w:val="000000"/>
                <w:lang w:eastAsia="it-IT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4B402F" w:rsidP="0057136B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Valeria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4B402F" w:rsidP="0057136B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09/05/1994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4B402F" w:rsidP="0057136B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148113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4B402F" w:rsidP="0057136B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56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4B402F" w:rsidP="0057136B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36B" w:rsidRPr="00FB5265" w:rsidRDefault="0057136B" w:rsidP="0057136B">
            <w:pPr>
              <w:jc w:val="center"/>
              <w:rPr>
                <w:color w:val="000000"/>
                <w:lang w:eastAsia="it-IT"/>
              </w:rPr>
            </w:pPr>
          </w:p>
        </w:tc>
      </w:tr>
      <w:tr w:rsidR="0057136B" w:rsidRPr="00FB5265" w:rsidTr="0057136B">
        <w:trPr>
          <w:trHeight w:val="35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136B" w:rsidRPr="00FB5265" w:rsidRDefault="0057136B" w:rsidP="0057136B">
            <w:pPr>
              <w:jc w:val="center"/>
              <w:rPr>
                <w:color w:val="000000"/>
                <w:lang w:eastAsia="it-IT"/>
              </w:rPr>
            </w:pPr>
            <w:r w:rsidRPr="00FB5265">
              <w:rPr>
                <w:color w:val="000000"/>
                <w:lang w:eastAsia="it-IT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4B402F" w:rsidP="0057136B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 xml:space="preserve">Palazzo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4B402F" w:rsidP="0057136B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Francesca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4B402F" w:rsidP="0057136B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01/02/1992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4B402F" w:rsidP="0057136B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148113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4B402F" w:rsidP="0057136B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55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4B402F" w:rsidP="0057136B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36B" w:rsidRPr="00FB5265" w:rsidRDefault="0057136B" w:rsidP="0057136B">
            <w:pPr>
              <w:jc w:val="center"/>
              <w:rPr>
                <w:color w:val="000000"/>
                <w:lang w:eastAsia="it-IT"/>
              </w:rPr>
            </w:pPr>
          </w:p>
        </w:tc>
      </w:tr>
      <w:tr w:rsidR="0057136B" w:rsidRPr="00FB5265" w:rsidTr="0057136B">
        <w:trPr>
          <w:trHeight w:val="35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136B" w:rsidRPr="00FB5265" w:rsidRDefault="0057136B" w:rsidP="0057136B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4B402F" w:rsidP="0057136B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 xml:space="preserve">Mete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4B402F" w:rsidP="0057136B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Serena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415C80" w:rsidP="0057136B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05/12/1998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4B402F" w:rsidP="0057136B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148113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4B402F" w:rsidP="0057136B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48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4B402F" w:rsidP="0057136B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B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36B" w:rsidRPr="00FB5265" w:rsidRDefault="0057136B" w:rsidP="0057136B">
            <w:pPr>
              <w:jc w:val="center"/>
              <w:rPr>
                <w:color w:val="000000"/>
                <w:lang w:eastAsia="it-IT"/>
              </w:rPr>
            </w:pPr>
          </w:p>
        </w:tc>
      </w:tr>
      <w:tr w:rsidR="0057136B" w:rsidRPr="00FB5265" w:rsidTr="0057136B">
        <w:trPr>
          <w:trHeight w:val="35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136B" w:rsidRPr="00FB5265" w:rsidRDefault="0057136B" w:rsidP="0057136B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57136B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57136B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57136B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57136B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57136B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57136B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36B" w:rsidRPr="00FB5265" w:rsidRDefault="0057136B" w:rsidP="0057136B">
            <w:pPr>
              <w:jc w:val="center"/>
              <w:rPr>
                <w:color w:val="000000"/>
                <w:lang w:eastAsia="it-IT"/>
              </w:rPr>
            </w:pPr>
          </w:p>
        </w:tc>
      </w:tr>
      <w:tr w:rsidR="0057136B" w:rsidRPr="00FB5265" w:rsidTr="0057136B">
        <w:trPr>
          <w:trHeight w:val="35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136B" w:rsidRPr="00FB5265" w:rsidRDefault="0057136B" w:rsidP="0057136B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57136B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57136B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57136B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57136B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57136B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57136B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36B" w:rsidRPr="00FB5265" w:rsidRDefault="0057136B" w:rsidP="0057136B">
            <w:pPr>
              <w:jc w:val="center"/>
              <w:rPr>
                <w:color w:val="000000"/>
                <w:lang w:eastAsia="it-IT"/>
              </w:rPr>
            </w:pPr>
          </w:p>
        </w:tc>
      </w:tr>
      <w:tr w:rsidR="0057136B" w:rsidRPr="00FB5265" w:rsidTr="0057136B">
        <w:trPr>
          <w:trHeight w:val="35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136B" w:rsidRPr="00FB5265" w:rsidRDefault="0057136B" w:rsidP="00E93D35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E93D35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E93D35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E93D35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E93D35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E93D35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E93D35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36B" w:rsidRPr="00FB5265" w:rsidRDefault="0057136B" w:rsidP="00E93D35">
            <w:pPr>
              <w:jc w:val="center"/>
              <w:rPr>
                <w:color w:val="000000"/>
                <w:lang w:eastAsia="it-IT"/>
              </w:rPr>
            </w:pPr>
          </w:p>
        </w:tc>
      </w:tr>
      <w:tr w:rsidR="0057136B" w:rsidRPr="00FB5265" w:rsidTr="0057136B">
        <w:trPr>
          <w:trHeight w:val="35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136B" w:rsidRPr="00FB5265" w:rsidRDefault="0057136B" w:rsidP="00E93D35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E93D35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E93D35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E93D35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E93D35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E93D35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E93D35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36B" w:rsidRPr="00FB5265" w:rsidRDefault="0057136B" w:rsidP="00E93D35">
            <w:pPr>
              <w:jc w:val="center"/>
              <w:rPr>
                <w:color w:val="000000"/>
                <w:lang w:eastAsia="it-IT"/>
              </w:rPr>
            </w:pPr>
          </w:p>
        </w:tc>
      </w:tr>
      <w:tr w:rsidR="0057136B" w:rsidRPr="00FB5265" w:rsidTr="0057136B">
        <w:trPr>
          <w:trHeight w:val="35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136B" w:rsidRPr="00FB5265" w:rsidRDefault="0057136B" w:rsidP="00E93D35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E93D35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E93D35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E93D35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E93D35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E93D35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E93D35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36B" w:rsidRPr="00FB5265" w:rsidRDefault="0057136B" w:rsidP="00E93D35">
            <w:pPr>
              <w:jc w:val="center"/>
              <w:rPr>
                <w:color w:val="000000"/>
                <w:lang w:eastAsia="it-IT"/>
              </w:rPr>
            </w:pPr>
          </w:p>
        </w:tc>
      </w:tr>
      <w:tr w:rsidR="0057136B" w:rsidRPr="00FB5265" w:rsidTr="0057136B">
        <w:trPr>
          <w:trHeight w:val="35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57136B" w:rsidRPr="00FB5265" w:rsidRDefault="0057136B" w:rsidP="00E93D35">
            <w:pPr>
              <w:jc w:val="center"/>
              <w:rPr>
                <w:color w:val="000000"/>
                <w:lang w:eastAsia="it-IT"/>
              </w:rPr>
            </w:pPr>
            <w:r>
              <w:rPr>
                <w:color w:val="000000"/>
                <w:lang w:eastAsia="it-IT"/>
              </w:rPr>
              <w:t>10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E93D35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E93D35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E93D35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E93D35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E93D35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7136B" w:rsidRPr="00FB5265" w:rsidRDefault="0057136B" w:rsidP="00E93D35">
            <w:pPr>
              <w:jc w:val="center"/>
              <w:rPr>
                <w:color w:val="000000"/>
                <w:lang w:eastAsia="it-IT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7136B" w:rsidRPr="00FB5265" w:rsidRDefault="0057136B" w:rsidP="00E93D35">
            <w:pPr>
              <w:jc w:val="center"/>
              <w:rPr>
                <w:color w:val="000000"/>
                <w:lang w:eastAsia="it-IT"/>
              </w:rPr>
            </w:pPr>
          </w:p>
        </w:tc>
      </w:tr>
    </w:tbl>
    <w:p w:rsidR="00B43640" w:rsidRDefault="00B43640" w:rsidP="0057136B"/>
    <w:sectPr w:rsidR="00B436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2F"/>
    <w:rsid w:val="000B3316"/>
    <w:rsid w:val="00107246"/>
    <w:rsid w:val="00155346"/>
    <w:rsid w:val="00415C80"/>
    <w:rsid w:val="004B402F"/>
    <w:rsid w:val="00533BE7"/>
    <w:rsid w:val="0057136B"/>
    <w:rsid w:val="007278D4"/>
    <w:rsid w:val="00751F40"/>
    <w:rsid w:val="007E5876"/>
    <w:rsid w:val="00A27DB7"/>
    <w:rsid w:val="00AE5C20"/>
    <w:rsid w:val="00B43640"/>
    <w:rsid w:val="00F2619D"/>
    <w:rsid w:val="00FB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7E6DC-108F-437B-B662-B96339AF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3640"/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basedOn w:val="Normale"/>
    <w:rsid w:val="00B43640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Modulo%20graduatorie%20provvisori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graduatorie provvisorie</Template>
  <TotalTime>18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2021-03-07T23:23:00Z</dcterms:created>
  <dcterms:modified xsi:type="dcterms:W3CDTF">2021-03-09T22:14:00Z</dcterms:modified>
</cp:coreProperties>
</file>